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C46D" w14:textId="77777777" w:rsidR="00D85288" w:rsidRPr="00D85288" w:rsidRDefault="00D85288" w:rsidP="00D8528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852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DERS İZLENCE FORMU</w:t>
      </w:r>
    </w:p>
    <w:p w14:paraId="5E775114" w14:textId="77777777" w:rsidR="00D85288" w:rsidRPr="00D85288" w:rsidRDefault="00D85288" w:rsidP="00D8528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2"/>
        <w:gridCol w:w="2231"/>
        <w:gridCol w:w="22"/>
        <w:gridCol w:w="1116"/>
        <w:gridCol w:w="367"/>
        <w:gridCol w:w="770"/>
        <w:gridCol w:w="732"/>
        <w:gridCol w:w="1522"/>
      </w:tblGrid>
      <w:tr w:rsidR="00D85288" w:rsidRPr="00D85288" w14:paraId="7D27F898" w14:textId="77777777" w:rsidTr="00D85288">
        <w:tc>
          <w:tcPr>
            <w:tcW w:w="9062" w:type="dxa"/>
            <w:gridSpan w:val="8"/>
            <w:shd w:val="clear" w:color="auto" w:fill="ADADAD" w:themeFill="background2" w:themeFillShade="BF"/>
          </w:tcPr>
          <w:p w14:paraId="226E510C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Ders Künyesi</w:t>
            </w:r>
          </w:p>
        </w:tc>
      </w:tr>
      <w:tr w:rsidR="00D85288" w:rsidRPr="00D85288" w14:paraId="486FF3D2" w14:textId="77777777" w:rsidTr="00D85288">
        <w:trPr>
          <w:trHeight w:val="315"/>
        </w:trPr>
        <w:tc>
          <w:tcPr>
            <w:tcW w:w="4533" w:type="dxa"/>
            <w:gridSpan w:val="2"/>
            <w:shd w:val="clear" w:color="auto" w:fill="D1D1D1" w:themeFill="background2" w:themeFillShade="E6"/>
            <w:vAlign w:val="center"/>
          </w:tcPr>
          <w:p w14:paraId="0178EB1D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Ders Adı</w:t>
            </w:r>
          </w:p>
        </w:tc>
        <w:tc>
          <w:tcPr>
            <w:tcW w:w="1505" w:type="dxa"/>
            <w:gridSpan w:val="3"/>
            <w:shd w:val="clear" w:color="auto" w:fill="D1D1D1" w:themeFill="background2" w:themeFillShade="E6"/>
          </w:tcPr>
          <w:p w14:paraId="16E06FCF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Ders Kodu</w:t>
            </w:r>
          </w:p>
        </w:tc>
        <w:tc>
          <w:tcPr>
            <w:tcW w:w="1502" w:type="dxa"/>
            <w:gridSpan w:val="2"/>
            <w:shd w:val="clear" w:color="auto" w:fill="D1D1D1" w:themeFill="background2" w:themeFillShade="E6"/>
          </w:tcPr>
          <w:p w14:paraId="3B2E1B7D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Ders Saati</w:t>
            </w:r>
          </w:p>
        </w:tc>
        <w:tc>
          <w:tcPr>
            <w:tcW w:w="1522" w:type="dxa"/>
            <w:shd w:val="clear" w:color="auto" w:fill="D1D1D1" w:themeFill="background2" w:themeFillShade="E6"/>
          </w:tcPr>
          <w:p w14:paraId="72E14DBB" w14:textId="53275976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AKTS</w:t>
            </w:r>
          </w:p>
        </w:tc>
      </w:tr>
      <w:tr w:rsidR="00D85288" w:rsidRPr="00D85288" w14:paraId="44E16589" w14:textId="77777777" w:rsidTr="00D85288">
        <w:tc>
          <w:tcPr>
            <w:tcW w:w="4533" w:type="dxa"/>
            <w:gridSpan w:val="2"/>
            <w:vAlign w:val="center"/>
          </w:tcPr>
          <w:p w14:paraId="09E9A6EB" w14:textId="4730DF8E" w:rsidR="00D85288" w:rsidRPr="00D85288" w:rsidRDefault="00D85288" w:rsidP="001249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05" w:type="dxa"/>
            <w:gridSpan w:val="3"/>
          </w:tcPr>
          <w:p w14:paraId="63B540DD" w14:textId="63F08DF2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02" w:type="dxa"/>
            <w:gridSpan w:val="2"/>
          </w:tcPr>
          <w:p w14:paraId="3B8640AB" w14:textId="64D53F76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522" w:type="dxa"/>
          </w:tcPr>
          <w:p w14:paraId="286BA68E" w14:textId="38FD3489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D85288" w:rsidRPr="00D85288" w14:paraId="0D1F35F8" w14:textId="77777777" w:rsidTr="00D85288">
        <w:trPr>
          <w:trHeight w:val="312"/>
        </w:trPr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16010B58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Akademik Birim:</w:t>
            </w:r>
          </w:p>
        </w:tc>
        <w:tc>
          <w:tcPr>
            <w:tcW w:w="6760" w:type="dxa"/>
            <w:gridSpan w:val="7"/>
          </w:tcPr>
          <w:p w14:paraId="411CE8E3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color w:val="000000" w:themeColor="text1"/>
                <w:szCs w:val="20"/>
              </w:rPr>
              <w:t>EĞİTİM FAKÜLTESİ</w:t>
            </w:r>
          </w:p>
        </w:tc>
      </w:tr>
      <w:tr w:rsidR="00D85288" w:rsidRPr="00D85288" w14:paraId="594D6580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016614FC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Bölüm/Program:</w:t>
            </w:r>
          </w:p>
        </w:tc>
        <w:tc>
          <w:tcPr>
            <w:tcW w:w="6760" w:type="dxa"/>
            <w:gridSpan w:val="7"/>
          </w:tcPr>
          <w:p w14:paraId="443FA944" w14:textId="1E827554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D85288" w:rsidRPr="00D85288" w14:paraId="6FB87FC1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093BD5F7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Dönem:</w:t>
            </w:r>
          </w:p>
        </w:tc>
        <w:tc>
          <w:tcPr>
            <w:tcW w:w="3369" w:type="dxa"/>
            <w:gridSpan w:val="3"/>
          </w:tcPr>
          <w:p w14:paraId="578C1EE0" w14:textId="5A9C07D0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0"/>
                </w:rPr>
                <w:id w:val="14313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353">
                  <w:rPr>
                    <w:rFonts w:ascii="MS Gothic" w:eastAsia="MS Gothic" w:hAnsi="MS Gothic" w:cs="Times New Roman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D852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Güz</w:t>
            </w:r>
          </w:p>
        </w:tc>
        <w:tc>
          <w:tcPr>
            <w:tcW w:w="3391" w:type="dxa"/>
            <w:gridSpan w:val="4"/>
          </w:tcPr>
          <w:p w14:paraId="35894F6B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0"/>
                </w:rPr>
                <w:id w:val="9891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5288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Pr="00D852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Bahar</w:t>
            </w:r>
          </w:p>
        </w:tc>
      </w:tr>
      <w:tr w:rsidR="00BD7160" w:rsidRPr="00D85288" w14:paraId="7725F31C" w14:textId="77777777" w:rsidTr="00EC571C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1409FEAF" w14:textId="77777777" w:rsidR="00BD7160" w:rsidRPr="00D85288" w:rsidRDefault="00BD7160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Dersi Yürütme Şekli:</w:t>
            </w:r>
          </w:p>
        </w:tc>
        <w:tc>
          <w:tcPr>
            <w:tcW w:w="2253" w:type="dxa"/>
            <w:gridSpan w:val="2"/>
          </w:tcPr>
          <w:p w14:paraId="1A59BFF7" w14:textId="735D6951" w:rsidR="00BD7160" w:rsidRPr="00D85288" w:rsidRDefault="00BD7160" w:rsidP="00BD71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0"/>
                </w:rPr>
                <w:id w:val="-47846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353">
                  <w:rPr>
                    <w:rFonts w:ascii="MS Gothic" w:eastAsia="MS Gothic" w:hAnsi="MS Gothic" w:cs="Times New Roman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D852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D85288">
              <w:rPr>
                <w:rFonts w:ascii="Times New Roman" w:hAnsi="Times New Roman" w:cs="Times New Roman"/>
                <w:color w:val="000000" w:themeColor="text1"/>
                <w:szCs w:val="20"/>
              </w:rPr>
              <w:t>Yüzyüze</w:t>
            </w:r>
            <w:proofErr w:type="spellEnd"/>
          </w:p>
        </w:tc>
        <w:tc>
          <w:tcPr>
            <w:tcW w:w="2253" w:type="dxa"/>
            <w:gridSpan w:val="3"/>
          </w:tcPr>
          <w:p w14:paraId="00262EBE" w14:textId="5CAE3193" w:rsidR="00BD7160" w:rsidRPr="00D85288" w:rsidRDefault="00BD7160" w:rsidP="00BD71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0"/>
                </w:rPr>
                <w:id w:val="64346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D852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Uzaktan</w:t>
            </w:r>
          </w:p>
        </w:tc>
        <w:tc>
          <w:tcPr>
            <w:tcW w:w="2254" w:type="dxa"/>
            <w:gridSpan w:val="2"/>
          </w:tcPr>
          <w:p w14:paraId="1432AD10" w14:textId="7F97F57E" w:rsidR="00BD7160" w:rsidRPr="00D85288" w:rsidRDefault="00BD7160" w:rsidP="00BD71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Cs w:val="20"/>
                </w:rPr>
                <w:id w:val="-64782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5288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</w:rPr>
                  <w:t>☐</w:t>
                </w:r>
              </w:sdtContent>
            </w:sdt>
            <w:r w:rsidRPr="00D85288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Hibrit</w:t>
            </w:r>
          </w:p>
        </w:tc>
      </w:tr>
      <w:tr w:rsidR="00D85288" w:rsidRPr="00D85288" w14:paraId="5ABCF7D9" w14:textId="77777777" w:rsidTr="00D85288">
        <w:tc>
          <w:tcPr>
            <w:tcW w:w="9062" w:type="dxa"/>
            <w:gridSpan w:val="8"/>
            <w:shd w:val="clear" w:color="auto" w:fill="ADADAD" w:themeFill="background2" w:themeFillShade="BF"/>
            <w:vAlign w:val="center"/>
          </w:tcPr>
          <w:p w14:paraId="05EC7123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Öğretim Elemanı</w:t>
            </w:r>
          </w:p>
        </w:tc>
      </w:tr>
      <w:tr w:rsidR="00D85288" w:rsidRPr="00D85288" w14:paraId="2168CBB0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1E7D1926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Unvan Adı Soyadı:</w:t>
            </w:r>
          </w:p>
        </w:tc>
        <w:tc>
          <w:tcPr>
            <w:tcW w:w="6760" w:type="dxa"/>
            <w:gridSpan w:val="7"/>
          </w:tcPr>
          <w:p w14:paraId="403A8E10" w14:textId="619E2AF4" w:rsidR="00D85288" w:rsidRPr="00D85288" w:rsidRDefault="00D85288" w:rsidP="001249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D85288" w:rsidRPr="00D85288" w14:paraId="1A2334E6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4C5AEA8A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İletişim Bilgisi:</w:t>
            </w:r>
          </w:p>
        </w:tc>
        <w:tc>
          <w:tcPr>
            <w:tcW w:w="6760" w:type="dxa"/>
            <w:gridSpan w:val="7"/>
          </w:tcPr>
          <w:p w14:paraId="56E49489" w14:textId="0BE2CD74" w:rsidR="00D85288" w:rsidRPr="00D85288" w:rsidRDefault="00D85288" w:rsidP="001249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D85288" w:rsidRPr="00D85288" w14:paraId="3EA2C103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53B108F6" w14:textId="6BC2829D" w:rsidR="00D85288" w:rsidRPr="00D85288" w:rsidRDefault="00BD7160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Ofis</w:t>
            </w:r>
            <w:r w:rsidR="00D85288"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6760" w:type="dxa"/>
            <w:gridSpan w:val="7"/>
          </w:tcPr>
          <w:p w14:paraId="49B1A20E" w14:textId="77777777" w:rsidR="00D85288" w:rsidRPr="00D85288" w:rsidRDefault="00D85288" w:rsidP="0012492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D85288" w:rsidRPr="00D85288" w14:paraId="3D09A757" w14:textId="77777777" w:rsidTr="00D85288">
        <w:tc>
          <w:tcPr>
            <w:tcW w:w="9062" w:type="dxa"/>
            <w:gridSpan w:val="8"/>
            <w:shd w:val="clear" w:color="auto" w:fill="ADADAD" w:themeFill="background2" w:themeFillShade="BF"/>
            <w:vAlign w:val="center"/>
          </w:tcPr>
          <w:p w14:paraId="04D36656" w14:textId="77777777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Ders ile İlgili Detaylar</w:t>
            </w:r>
          </w:p>
        </w:tc>
      </w:tr>
      <w:tr w:rsidR="00D85288" w:rsidRPr="00D85288" w14:paraId="67242A4A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366593FD" w14:textId="68A37DC1" w:rsidR="00D85288" w:rsidRPr="00D85288" w:rsidRDefault="00D85288" w:rsidP="001249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Amacı </w:t>
            </w:r>
          </w:p>
        </w:tc>
        <w:tc>
          <w:tcPr>
            <w:tcW w:w="6760" w:type="dxa"/>
            <w:gridSpan w:val="7"/>
          </w:tcPr>
          <w:p w14:paraId="71EB3383" w14:textId="3A337EA9" w:rsidR="00D85288" w:rsidRPr="00D85288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</w:pPr>
          </w:p>
        </w:tc>
      </w:tr>
      <w:tr w:rsidR="00D85288" w:rsidRPr="00D85288" w14:paraId="51625750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0658D238" w14:textId="6F09DE56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Dersin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 İçeriği</w:t>
            </w:r>
          </w:p>
        </w:tc>
        <w:tc>
          <w:tcPr>
            <w:tcW w:w="6760" w:type="dxa"/>
            <w:gridSpan w:val="7"/>
          </w:tcPr>
          <w:p w14:paraId="18856AE3" w14:textId="648EFCD3" w:rsidR="00D85288" w:rsidRPr="00D85288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</w:pPr>
          </w:p>
        </w:tc>
      </w:tr>
      <w:tr w:rsidR="00D85288" w:rsidRPr="00D85288" w14:paraId="6D4E4D82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717742E7" w14:textId="6351E4E6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Öğrenme </w:t>
            </w:r>
            <w:r w:rsidR="00BD7160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Çıktıları</w:t>
            </w: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:</w:t>
            </w:r>
          </w:p>
        </w:tc>
        <w:tc>
          <w:tcPr>
            <w:tcW w:w="6760" w:type="dxa"/>
            <w:gridSpan w:val="7"/>
          </w:tcPr>
          <w:p w14:paraId="074E98F3" w14:textId="5C8605EA" w:rsidR="00D85288" w:rsidRPr="00D85288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D85288" w:rsidRPr="00D85288" w14:paraId="7AFC3A23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70006D02" w14:textId="77777777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Kaynak ve Materyaller</w:t>
            </w:r>
          </w:p>
        </w:tc>
        <w:tc>
          <w:tcPr>
            <w:tcW w:w="6760" w:type="dxa"/>
            <w:gridSpan w:val="7"/>
          </w:tcPr>
          <w:p w14:paraId="5B62DE6F" w14:textId="1C9DC4FE" w:rsidR="00D85288" w:rsidRPr="00D85288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D85288" w:rsidRPr="00D85288" w14:paraId="1BF98FA6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0D384F12" w14:textId="77777777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Ölçme Değerlendirme:</w:t>
            </w:r>
          </w:p>
        </w:tc>
        <w:tc>
          <w:tcPr>
            <w:tcW w:w="6760" w:type="dxa"/>
            <w:gridSpan w:val="7"/>
          </w:tcPr>
          <w:p w14:paraId="443E1006" w14:textId="6B9AF5B9" w:rsidR="00D85288" w:rsidRPr="00BD7160" w:rsidRDefault="00D85288" w:rsidP="00693353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Cs w:val="20"/>
              </w:rPr>
            </w:pPr>
          </w:p>
        </w:tc>
      </w:tr>
      <w:tr w:rsidR="00D85288" w:rsidRPr="00D85288" w14:paraId="0032960E" w14:textId="77777777" w:rsidTr="00124921">
        <w:tc>
          <w:tcPr>
            <w:tcW w:w="9062" w:type="dxa"/>
            <w:gridSpan w:val="8"/>
            <w:shd w:val="clear" w:color="auto" w:fill="ADADAD" w:themeFill="background2" w:themeFillShade="BF"/>
            <w:vAlign w:val="center"/>
          </w:tcPr>
          <w:p w14:paraId="4576F8C6" w14:textId="32D1B5EA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</w:p>
        </w:tc>
      </w:tr>
      <w:tr w:rsidR="00D85288" w:rsidRPr="00D85288" w14:paraId="541701F3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2FB34D8F" w14:textId="1EC797AC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6760" w:type="dxa"/>
            <w:gridSpan w:val="7"/>
          </w:tcPr>
          <w:p w14:paraId="0CB342D1" w14:textId="323CA7A7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38305782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11B29FB2" w14:textId="6A12770D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2</w:t>
            </w:r>
          </w:p>
        </w:tc>
        <w:tc>
          <w:tcPr>
            <w:tcW w:w="6760" w:type="dxa"/>
            <w:gridSpan w:val="7"/>
          </w:tcPr>
          <w:p w14:paraId="0CA53008" w14:textId="5BF87CBF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2EDA2E8F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3199DD56" w14:textId="616E1832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3</w:t>
            </w:r>
          </w:p>
        </w:tc>
        <w:tc>
          <w:tcPr>
            <w:tcW w:w="6760" w:type="dxa"/>
            <w:gridSpan w:val="7"/>
          </w:tcPr>
          <w:p w14:paraId="76CCEE2D" w14:textId="66D68560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0C22C407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0338E152" w14:textId="57A31446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4</w:t>
            </w:r>
          </w:p>
        </w:tc>
        <w:tc>
          <w:tcPr>
            <w:tcW w:w="6760" w:type="dxa"/>
            <w:gridSpan w:val="7"/>
          </w:tcPr>
          <w:p w14:paraId="3828B133" w14:textId="4EC7937C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67155A8C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235DA83B" w14:textId="264DA0AA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5</w:t>
            </w:r>
          </w:p>
        </w:tc>
        <w:tc>
          <w:tcPr>
            <w:tcW w:w="6760" w:type="dxa"/>
            <w:gridSpan w:val="7"/>
          </w:tcPr>
          <w:p w14:paraId="5B0B99BA" w14:textId="5971CD31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21AF8C80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393F8EDE" w14:textId="69AE2F2D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6</w:t>
            </w:r>
          </w:p>
        </w:tc>
        <w:tc>
          <w:tcPr>
            <w:tcW w:w="6760" w:type="dxa"/>
            <w:gridSpan w:val="7"/>
          </w:tcPr>
          <w:p w14:paraId="5658A49A" w14:textId="7DD9C623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584B9985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66ADDB32" w14:textId="5A54BA8C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7</w:t>
            </w:r>
          </w:p>
        </w:tc>
        <w:tc>
          <w:tcPr>
            <w:tcW w:w="6760" w:type="dxa"/>
            <w:gridSpan w:val="7"/>
          </w:tcPr>
          <w:p w14:paraId="36BEFF0E" w14:textId="269317CA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696E5AF6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674D708F" w14:textId="3BE43126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8</w:t>
            </w:r>
          </w:p>
        </w:tc>
        <w:tc>
          <w:tcPr>
            <w:tcW w:w="6760" w:type="dxa"/>
            <w:gridSpan w:val="7"/>
          </w:tcPr>
          <w:p w14:paraId="20E417B6" w14:textId="74046996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7FBAC74D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1C4C7057" w14:textId="3D20D788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6760" w:type="dxa"/>
            <w:gridSpan w:val="7"/>
          </w:tcPr>
          <w:p w14:paraId="3B7E84D6" w14:textId="68538B16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6AB97FD0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3B7CD2B4" w14:textId="47438194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10</w:t>
            </w:r>
          </w:p>
        </w:tc>
        <w:tc>
          <w:tcPr>
            <w:tcW w:w="6760" w:type="dxa"/>
            <w:gridSpan w:val="7"/>
          </w:tcPr>
          <w:p w14:paraId="3EAC154A" w14:textId="680BC4E6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18E1BBC1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696936C9" w14:textId="207A57C9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11</w:t>
            </w:r>
          </w:p>
        </w:tc>
        <w:tc>
          <w:tcPr>
            <w:tcW w:w="6760" w:type="dxa"/>
            <w:gridSpan w:val="7"/>
          </w:tcPr>
          <w:p w14:paraId="0467B043" w14:textId="268D99B3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17162E66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26ECA48B" w14:textId="406EBA91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12</w:t>
            </w:r>
          </w:p>
        </w:tc>
        <w:tc>
          <w:tcPr>
            <w:tcW w:w="6760" w:type="dxa"/>
            <w:gridSpan w:val="7"/>
          </w:tcPr>
          <w:p w14:paraId="5F7142A2" w14:textId="214E4251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2629A091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3D9FA078" w14:textId="5C9CCB63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13</w:t>
            </w:r>
          </w:p>
        </w:tc>
        <w:tc>
          <w:tcPr>
            <w:tcW w:w="6760" w:type="dxa"/>
            <w:gridSpan w:val="7"/>
          </w:tcPr>
          <w:p w14:paraId="2FDC0146" w14:textId="5252F28B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="00D85288" w:rsidRPr="00D85288" w14:paraId="174C439F" w14:textId="77777777" w:rsidTr="00D85288">
        <w:tc>
          <w:tcPr>
            <w:tcW w:w="2302" w:type="dxa"/>
            <w:shd w:val="clear" w:color="auto" w:fill="D1D1D1" w:themeFill="background2" w:themeFillShade="E6"/>
            <w:vAlign w:val="center"/>
          </w:tcPr>
          <w:p w14:paraId="26018EC1" w14:textId="5AC9BD61" w:rsidR="00D85288" w:rsidRPr="00D85288" w:rsidRDefault="00D85288" w:rsidP="00D852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D85288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14</w:t>
            </w:r>
          </w:p>
        </w:tc>
        <w:tc>
          <w:tcPr>
            <w:tcW w:w="6760" w:type="dxa"/>
            <w:gridSpan w:val="7"/>
          </w:tcPr>
          <w:p w14:paraId="24CE3ECF" w14:textId="532FA586" w:rsidR="00D85288" w:rsidRPr="00BD7160" w:rsidRDefault="00D85288" w:rsidP="00D85288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</w:tbl>
    <w:p w14:paraId="50088222" w14:textId="77777777" w:rsidR="00D85288" w:rsidRPr="00D85288" w:rsidRDefault="00D85288" w:rsidP="00D85288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</w:p>
    <w:p w14:paraId="71754058" w14:textId="77777777" w:rsidR="00CE53D6" w:rsidRPr="00D85288" w:rsidRDefault="00CE53D6">
      <w:pPr>
        <w:rPr>
          <w:sz w:val="20"/>
          <w:szCs w:val="20"/>
        </w:rPr>
      </w:pPr>
    </w:p>
    <w:sectPr w:rsidR="00CE53D6" w:rsidRPr="00D85288" w:rsidSect="00D8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70CFD"/>
    <w:multiLevelType w:val="hybridMultilevel"/>
    <w:tmpl w:val="FEB2A6F4"/>
    <w:lvl w:ilvl="0" w:tplc="7EBA37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CECB6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508F9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5E160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F209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10266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BC77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616482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C7C592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6B1C665B"/>
    <w:multiLevelType w:val="hybridMultilevel"/>
    <w:tmpl w:val="F69A0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92055">
    <w:abstractNumId w:val="1"/>
  </w:num>
  <w:num w:numId="2" w16cid:durableId="30470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88"/>
    <w:rsid w:val="000037C3"/>
    <w:rsid w:val="000329E8"/>
    <w:rsid w:val="00043453"/>
    <w:rsid w:val="00056124"/>
    <w:rsid w:val="000665D2"/>
    <w:rsid w:val="00067DF1"/>
    <w:rsid w:val="00073DEE"/>
    <w:rsid w:val="000D245B"/>
    <w:rsid w:val="00113DFE"/>
    <w:rsid w:val="00123123"/>
    <w:rsid w:val="0018141D"/>
    <w:rsid w:val="001A11A6"/>
    <w:rsid w:val="001C5F2A"/>
    <w:rsid w:val="001D016F"/>
    <w:rsid w:val="002247FB"/>
    <w:rsid w:val="002257CC"/>
    <w:rsid w:val="00245B56"/>
    <w:rsid w:val="00267B5F"/>
    <w:rsid w:val="00296DD4"/>
    <w:rsid w:val="002F146D"/>
    <w:rsid w:val="002F3018"/>
    <w:rsid w:val="00300D8A"/>
    <w:rsid w:val="0030291F"/>
    <w:rsid w:val="00305CB5"/>
    <w:rsid w:val="00310FB3"/>
    <w:rsid w:val="00321A80"/>
    <w:rsid w:val="00330B80"/>
    <w:rsid w:val="00340471"/>
    <w:rsid w:val="00342332"/>
    <w:rsid w:val="003516A5"/>
    <w:rsid w:val="0037722C"/>
    <w:rsid w:val="003778E3"/>
    <w:rsid w:val="003930D5"/>
    <w:rsid w:val="003A1AEF"/>
    <w:rsid w:val="003A2FF0"/>
    <w:rsid w:val="003B6A53"/>
    <w:rsid w:val="003B6D8D"/>
    <w:rsid w:val="003C6B9D"/>
    <w:rsid w:val="003D0554"/>
    <w:rsid w:val="003F180C"/>
    <w:rsid w:val="00401328"/>
    <w:rsid w:val="00406523"/>
    <w:rsid w:val="004279C1"/>
    <w:rsid w:val="004320E3"/>
    <w:rsid w:val="00435CDA"/>
    <w:rsid w:val="00466C5C"/>
    <w:rsid w:val="00494AF6"/>
    <w:rsid w:val="00495164"/>
    <w:rsid w:val="004A24C8"/>
    <w:rsid w:val="004A5E92"/>
    <w:rsid w:val="004C0D80"/>
    <w:rsid w:val="004C2FD6"/>
    <w:rsid w:val="004E0F77"/>
    <w:rsid w:val="004E3D53"/>
    <w:rsid w:val="005006E8"/>
    <w:rsid w:val="0050256C"/>
    <w:rsid w:val="00510837"/>
    <w:rsid w:val="005257A0"/>
    <w:rsid w:val="00535721"/>
    <w:rsid w:val="00556DB4"/>
    <w:rsid w:val="00562C7D"/>
    <w:rsid w:val="005A592A"/>
    <w:rsid w:val="005B064E"/>
    <w:rsid w:val="005B607C"/>
    <w:rsid w:val="005C1782"/>
    <w:rsid w:val="005F4713"/>
    <w:rsid w:val="00602EEC"/>
    <w:rsid w:val="006200E3"/>
    <w:rsid w:val="006209A7"/>
    <w:rsid w:val="00627BA8"/>
    <w:rsid w:val="00657778"/>
    <w:rsid w:val="00683B24"/>
    <w:rsid w:val="00693353"/>
    <w:rsid w:val="00697689"/>
    <w:rsid w:val="006C7F16"/>
    <w:rsid w:val="006D643C"/>
    <w:rsid w:val="006E6D28"/>
    <w:rsid w:val="0070317A"/>
    <w:rsid w:val="00704EE2"/>
    <w:rsid w:val="007348AA"/>
    <w:rsid w:val="00741FB8"/>
    <w:rsid w:val="00767BCD"/>
    <w:rsid w:val="00780EB0"/>
    <w:rsid w:val="00792E0C"/>
    <w:rsid w:val="007D7A23"/>
    <w:rsid w:val="007E781A"/>
    <w:rsid w:val="00801EE9"/>
    <w:rsid w:val="0081687D"/>
    <w:rsid w:val="008232B8"/>
    <w:rsid w:val="0084549C"/>
    <w:rsid w:val="00866604"/>
    <w:rsid w:val="008E0E39"/>
    <w:rsid w:val="008F4AEF"/>
    <w:rsid w:val="00905E36"/>
    <w:rsid w:val="00911870"/>
    <w:rsid w:val="00933D71"/>
    <w:rsid w:val="00945A4C"/>
    <w:rsid w:val="00993999"/>
    <w:rsid w:val="009A6984"/>
    <w:rsid w:val="009A7A5B"/>
    <w:rsid w:val="009B7C65"/>
    <w:rsid w:val="00A20885"/>
    <w:rsid w:val="00A30919"/>
    <w:rsid w:val="00A77DC8"/>
    <w:rsid w:val="00A86639"/>
    <w:rsid w:val="00A90D68"/>
    <w:rsid w:val="00AD423A"/>
    <w:rsid w:val="00B05B1C"/>
    <w:rsid w:val="00B4338E"/>
    <w:rsid w:val="00B43CFA"/>
    <w:rsid w:val="00B64F36"/>
    <w:rsid w:val="00B77FDE"/>
    <w:rsid w:val="00B81717"/>
    <w:rsid w:val="00B96619"/>
    <w:rsid w:val="00BD7160"/>
    <w:rsid w:val="00BF3D03"/>
    <w:rsid w:val="00C03D25"/>
    <w:rsid w:val="00C216E0"/>
    <w:rsid w:val="00C22C8A"/>
    <w:rsid w:val="00C232FC"/>
    <w:rsid w:val="00C2505F"/>
    <w:rsid w:val="00C35907"/>
    <w:rsid w:val="00C379FB"/>
    <w:rsid w:val="00C41168"/>
    <w:rsid w:val="00C42B16"/>
    <w:rsid w:val="00C81551"/>
    <w:rsid w:val="00C85A93"/>
    <w:rsid w:val="00C91991"/>
    <w:rsid w:val="00CA7949"/>
    <w:rsid w:val="00CC1BF0"/>
    <w:rsid w:val="00CC39C7"/>
    <w:rsid w:val="00CC3CB9"/>
    <w:rsid w:val="00CE53D6"/>
    <w:rsid w:val="00CE5CB1"/>
    <w:rsid w:val="00D00BB1"/>
    <w:rsid w:val="00D07FCC"/>
    <w:rsid w:val="00D12F93"/>
    <w:rsid w:val="00D44E15"/>
    <w:rsid w:val="00D85288"/>
    <w:rsid w:val="00D93EE8"/>
    <w:rsid w:val="00D965B9"/>
    <w:rsid w:val="00DA493D"/>
    <w:rsid w:val="00DB3B54"/>
    <w:rsid w:val="00DD444F"/>
    <w:rsid w:val="00DD6FC7"/>
    <w:rsid w:val="00E1135E"/>
    <w:rsid w:val="00E4756F"/>
    <w:rsid w:val="00E5170B"/>
    <w:rsid w:val="00E551B6"/>
    <w:rsid w:val="00E8456E"/>
    <w:rsid w:val="00E90ED8"/>
    <w:rsid w:val="00EE1043"/>
    <w:rsid w:val="00F01966"/>
    <w:rsid w:val="00F1731A"/>
    <w:rsid w:val="00F21F55"/>
    <w:rsid w:val="00F56C00"/>
    <w:rsid w:val="00F671D2"/>
    <w:rsid w:val="00F75232"/>
    <w:rsid w:val="00F82C7E"/>
    <w:rsid w:val="00F91D0C"/>
    <w:rsid w:val="00FC4227"/>
    <w:rsid w:val="00FD3F69"/>
    <w:rsid w:val="00FE1A77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7E9C4"/>
  <w15:chartTrackingRefBased/>
  <w15:docId w15:val="{037BCA76-1C4F-C04A-9D6E-9C508001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28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Paragraf">
    <w:name w:val="Normal Paragraf"/>
    <w:basedOn w:val="Normal"/>
    <w:qFormat/>
    <w:rsid w:val="001C5F2A"/>
    <w:pPr>
      <w:spacing w:after="120" w:line="360" w:lineRule="auto"/>
    </w:pPr>
    <w:rPr>
      <w:rFonts w:ascii="Times New Roman" w:hAnsi="Times New Roman" w:cs="Times New Roman"/>
    </w:rPr>
  </w:style>
  <w:style w:type="paragraph" w:customStyle="1" w:styleId="TabloBalk">
    <w:name w:val="Tablo Başlık"/>
    <w:basedOn w:val="NormalParagraf"/>
    <w:qFormat/>
    <w:rsid w:val="001C5F2A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D85288"/>
    <w:pPr>
      <w:ind w:left="720"/>
      <w:contextualSpacing/>
    </w:pPr>
  </w:style>
  <w:style w:type="table" w:styleId="TabloKlavuzu">
    <w:name w:val="Table Grid"/>
    <w:basedOn w:val="NormalTablo"/>
    <w:uiPriority w:val="39"/>
    <w:rsid w:val="00D85288"/>
    <w:pPr>
      <w:suppressAutoHyphens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D716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7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9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3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45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34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1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BİLAL ÖZÇAKIR</dc:creator>
  <cp:keywords/>
  <dc:description/>
  <cp:lastModifiedBy>BİLAL ÖZÇAKIR</cp:lastModifiedBy>
  <cp:revision>2</cp:revision>
  <dcterms:created xsi:type="dcterms:W3CDTF">2024-09-09T17:30:00Z</dcterms:created>
  <dcterms:modified xsi:type="dcterms:W3CDTF">2024-09-09T17:30:00Z</dcterms:modified>
</cp:coreProperties>
</file>